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08C" w14:textId="3C1EEF8A" w:rsidR="00D73CC1" w:rsidRPr="002C4A13" w:rsidRDefault="00D73CC1" w:rsidP="00D73CC1">
      <w:pPr>
        <w:jc w:val="center"/>
        <w:rPr>
          <w:b/>
          <w:sz w:val="24"/>
          <w:szCs w:val="24"/>
          <w:lang w:val="lt-LT"/>
        </w:rPr>
      </w:pPr>
      <w:r w:rsidRPr="002C4A13">
        <w:rPr>
          <w:b/>
          <w:sz w:val="24"/>
          <w:szCs w:val="24"/>
          <w:lang w:val="lt-LT"/>
        </w:rPr>
        <w:t>D</w:t>
      </w:r>
      <w:r>
        <w:rPr>
          <w:b/>
          <w:sz w:val="24"/>
          <w:szCs w:val="24"/>
          <w:lang w:val="lt-LT"/>
        </w:rPr>
        <w:t>ĖL</w:t>
      </w:r>
      <w:r w:rsidR="0098378B">
        <w:rPr>
          <w:b/>
          <w:sz w:val="24"/>
          <w:szCs w:val="24"/>
          <w:lang w:val="lt-LT"/>
        </w:rPr>
        <w:t xml:space="preserve"> ROKIŠKIO </w:t>
      </w:r>
      <w:r w:rsidR="003008E7">
        <w:rPr>
          <w:b/>
          <w:sz w:val="24"/>
          <w:szCs w:val="24"/>
          <w:lang w:val="lt-LT"/>
        </w:rPr>
        <w:t>KRAŠTO MUZIEJAUS</w:t>
      </w:r>
      <w:r w:rsidR="0098378B">
        <w:rPr>
          <w:b/>
          <w:sz w:val="24"/>
          <w:szCs w:val="24"/>
          <w:lang w:val="lt-LT"/>
        </w:rPr>
        <w:t xml:space="preserve"> </w:t>
      </w:r>
      <w:r w:rsidR="00635687">
        <w:rPr>
          <w:b/>
          <w:sz w:val="24"/>
          <w:szCs w:val="24"/>
          <w:lang w:val="lt-LT"/>
        </w:rPr>
        <w:t>VIDAUS</w:t>
      </w:r>
      <w:r w:rsidR="006F30C2">
        <w:rPr>
          <w:b/>
          <w:sz w:val="24"/>
          <w:szCs w:val="24"/>
          <w:lang w:val="lt-LT"/>
        </w:rPr>
        <w:t xml:space="preserve"> STRUKTŪROS PERTVARKYMO</w:t>
      </w:r>
      <w:r w:rsidR="001B2E7E">
        <w:rPr>
          <w:b/>
          <w:sz w:val="24"/>
          <w:szCs w:val="24"/>
          <w:lang w:val="lt-LT"/>
        </w:rPr>
        <w:t xml:space="preserve"> </w:t>
      </w:r>
      <w:r w:rsidR="00E23A1D">
        <w:rPr>
          <w:b/>
          <w:sz w:val="24"/>
          <w:szCs w:val="24"/>
          <w:lang w:val="lt-LT"/>
        </w:rPr>
        <w:t>IR STRUKTŪROS PATVIRTINIMO</w:t>
      </w:r>
    </w:p>
    <w:p w14:paraId="1E94808D" w14:textId="77777777" w:rsidR="00D73CC1" w:rsidRPr="0017751A" w:rsidRDefault="00D73CC1" w:rsidP="00D73CC1">
      <w:pPr>
        <w:jc w:val="center"/>
        <w:rPr>
          <w:b/>
          <w:sz w:val="24"/>
          <w:szCs w:val="24"/>
          <w:lang w:val="lt-LT"/>
        </w:rPr>
      </w:pPr>
    </w:p>
    <w:p w14:paraId="1E94808E" w14:textId="3629D9F0" w:rsidR="00D73CC1" w:rsidRPr="0017751A" w:rsidRDefault="008F3B56" w:rsidP="00D73CC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3008E7">
        <w:rPr>
          <w:sz w:val="24"/>
          <w:szCs w:val="24"/>
          <w:lang w:val="lt-LT"/>
        </w:rPr>
        <w:t>lapkričio 30</w:t>
      </w:r>
      <w:r w:rsidR="00D73CC1" w:rsidRPr="0017751A">
        <w:rPr>
          <w:sz w:val="24"/>
          <w:szCs w:val="24"/>
          <w:lang w:val="lt-LT"/>
        </w:rPr>
        <w:t xml:space="preserve"> d. Nr. TS-</w:t>
      </w:r>
    </w:p>
    <w:p w14:paraId="1E94808F" w14:textId="77777777" w:rsidR="00D73CC1" w:rsidRPr="0017751A" w:rsidRDefault="00D73CC1" w:rsidP="00D73CC1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1E948090" w14:textId="77777777" w:rsidR="00D73CC1" w:rsidRDefault="00D73CC1" w:rsidP="00D73CC1">
      <w:pPr>
        <w:ind w:firstLine="720"/>
        <w:jc w:val="both"/>
        <w:rPr>
          <w:sz w:val="24"/>
          <w:szCs w:val="24"/>
          <w:lang w:val="lt-LT"/>
        </w:rPr>
      </w:pPr>
    </w:p>
    <w:p w14:paraId="1E948091" w14:textId="77777777" w:rsidR="00107716" w:rsidRDefault="00107716" w:rsidP="00D73CC1">
      <w:pPr>
        <w:ind w:firstLine="720"/>
        <w:jc w:val="both"/>
        <w:rPr>
          <w:sz w:val="24"/>
          <w:szCs w:val="24"/>
          <w:lang w:val="lt-LT"/>
        </w:rPr>
      </w:pPr>
    </w:p>
    <w:p w14:paraId="1E948093" w14:textId="57298825" w:rsidR="00D73CC1" w:rsidRPr="00107716" w:rsidRDefault="00D73CC1" w:rsidP="0057602A">
      <w:pPr>
        <w:ind w:firstLine="851"/>
        <w:jc w:val="both"/>
        <w:rPr>
          <w:sz w:val="24"/>
          <w:szCs w:val="24"/>
          <w:lang w:val="lt-LT"/>
        </w:rPr>
      </w:pPr>
      <w:r w:rsidRPr="00107716">
        <w:rPr>
          <w:sz w:val="24"/>
          <w:szCs w:val="24"/>
          <w:lang w:val="lt-LT"/>
        </w:rPr>
        <w:t>Vadovaudamasi Lietuvos Respublik</w:t>
      </w:r>
      <w:r w:rsidR="001B2E7E">
        <w:rPr>
          <w:sz w:val="24"/>
          <w:szCs w:val="24"/>
          <w:lang w:val="lt-LT"/>
        </w:rPr>
        <w:t>os vietos savivaldos įstatymo 15 straipsnio 2 dalies 9</w:t>
      </w:r>
      <w:r w:rsidR="00F55A47" w:rsidRPr="00107716">
        <w:rPr>
          <w:sz w:val="24"/>
          <w:szCs w:val="24"/>
          <w:lang w:val="lt-LT"/>
        </w:rPr>
        <w:t xml:space="preserve"> punktu</w:t>
      </w:r>
      <w:r w:rsidRPr="00107716">
        <w:rPr>
          <w:sz w:val="24"/>
          <w:szCs w:val="24"/>
          <w:lang w:val="lt-LT"/>
        </w:rPr>
        <w:t>,</w:t>
      </w:r>
      <w:r w:rsidR="007D7C8E" w:rsidRPr="007D7C8E">
        <w:rPr>
          <w:sz w:val="24"/>
          <w:szCs w:val="24"/>
          <w:lang w:val="lt-LT"/>
        </w:rPr>
        <w:t xml:space="preserve"> </w:t>
      </w:r>
      <w:r w:rsidR="007D7C8E" w:rsidRPr="00C70543">
        <w:rPr>
          <w:sz w:val="24"/>
          <w:szCs w:val="24"/>
          <w:lang w:val="lt-LT"/>
        </w:rPr>
        <w:t>Lietuvos Respublikos biudžetinių įstaigų įstatym</w:t>
      </w:r>
      <w:r w:rsidR="007D7C8E">
        <w:rPr>
          <w:sz w:val="24"/>
          <w:szCs w:val="24"/>
          <w:lang w:val="lt-LT"/>
        </w:rPr>
        <w:t>o</w:t>
      </w:r>
      <w:r w:rsidR="0092218C">
        <w:rPr>
          <w:sz w:val="24"/>
          <w:szCs w:val="24"/>
          <w:lang w:val="lt-LT"/>
        </w:rPr>
        <w:t xml:space="preserve"> 4 straipsnio 3 dalies </w:t>
      </w:r>
      <w:r w:rsidR="00863AF4">
        <w:rPr>
          <w:sz w:val="24"/>
          <w:szCs w:val="24"/>
          <w:lang w:val="lt-LT"/>
        </w:rPr>
        <w:t>7</w:t>
      </w:r>
      <w:r w:rsidR="0092218C">
        <w:rPr>
          <w:sz w:val="24"/>
          <w:szCs w:val="24"/>
          <w:lang w:val="lt-LT"/>
        </w:rPr>
        <w:t xml:space="preserve"> punktu</w:t>
      </w:r>
      <w:r w:rsidR="002E7BEB">
        <w:rPr>
          <w:sz w:val="24"/>
          <w:szCs w:val="24"/>
          <w:lang w:val="lt-LT"/>
        </w:rPr>
        <w:t xml:space="preserve">, </w:t>
      </w:r>
      <w:r w:rsidR="004920C3" w:rsidRPr="00FB412B">
        <w:rPr>
          <w:sz w:val="24"/>
          <w:szCs w:val="24"/>
          <w:lang w:val="lt-LT"/>
        </w:rPr>
        <w:t xml:space="preserve">Rokiškio </w:t>
      </w:r>
      <w:r w:rsidR="004920C3" w:rsidRPr="001B2E7E">
        <w:rPr>
          <w:sz w:val="24"/>
          <w:szCs w:val="24"/>
          <w:lang w:val="lt-LT"/>
        </w:rPr>
        <w:t xml:space="preserve">rajono savivaldybės tarybos </w:t>
      </w:r>
      <w:r w:rsidR="003173F4" w:rsidRPr="001B2E7E">
        <w:rPr>
          <w:bCs/>
          <w:sz w:val="24"/>
          <w:szCs w:val="24"/>
          <w:lang w:val="lt-LT"/>
        </w:rPr>
        <w:t xml:space="preserve">2023 m. </w:t>
      </w:r>
      <w:r w:rsidR="0092218C" w:rsidRPr="001B2E7E">
        <w:rPr>
          <w:bCs/>
          <w:sz w:val="24"/>
          <w:szCs w:val="24"/>
          <w:lang w:val="lt-LT"/>
        </w:rPr>
        <w:t>rugsėjo 28</w:t>
      </w:r>
      <w:r w:rsidR="004920C3" w:rsidRPr="001B2E7E">
        <w:rPr>
          <w:bCs/>
          <w:sz w:val="24"/>
          <w:szCs w:val="24"/>
          <w:lang w:val="lt-LT"/>
        </w:rPr>
        <w:t xml:space="preserve"> d. sprendimu </w:t>
      </w:r>
      <w:bookmarkStart w:id="0" w:name="n_0"/>
      <w:r w:rsidR="003173F4" w:rsidRPr="001B2E7E">
        <w:rPr>
          <w:bCs/>
          <w:sz w:val="24"/>
          <w:szCs w:val="24"/>
          <w:lang w:val="lt-LT"/>
        </w:rPr>
        <w:t>Nr. TS-</w:t>
      </w:r>
      <w:r w:rsidR="001B2E7E" w:rsidRPr="001B2E7E">
        <w:rPr>
          <w:bCs/>
          <w:sz w:val="24"/>
          <w:szCs w:val="24"/>
          <w:lang w:val="lt-LT"/>
        </w:rPr>
        <w:t>2</w:t>
      </w:r>
      <w:r w:rsidR="0019327A">
        <w:rPr>
          <w:bCs/>
          <w:sz w:val="24"/>
          <w:szCs w:val="24"/>
          <w:lang w:val="lt-LT"/>
        </w:rPr>
        <w:t>82</w:t>
      </w:r>
      <w:r w:rsidR="004920C3" w:rsidRPr="001B2E7E">
        <w:rPr>
          <w:bCs/>
          <w:sz w:val="24"/>
          <w:szCs w:val="24"/>
          <w:lang w:val="lt-LT"/>
        </w:rPr>
        <w:t xml:space="preserve"> </w:t>
      </w:r>
      <w:bookmarkEnd w:id="0"/>
      <w:r w:rsidR="004920C3" w:rsidRPr="001B2E7E">
        <w:rPr>
          <w:sz w:val="24"/>
          <w:szCs w:val="24"/>
          <w:lang w:val="lt-LT"/>
        </w:rPr>
        <w:t>„Dėl su</w:t>
      </w:r>
      <w:r w:rsidR="0066734F" w:rsidRPr="001B2E7E">
        <w:rPr>
          <w:sz w:val="24"/>
          <w:szCs w:val="24"/>
          <w:lang w:val="lt-LT"/>
        </w:rPr>
        <w:t>tikimo</w:t>
      </w:r>
      <w:r w:rsidR="0066734F">
        <w:rPr>
          <w:sz w:val="24"/>
          <w:szCs w:val="24"/>
          <w:lang w:val="lt-LT"/>
        </w:rPr>
        <w:t xml:space="preserve"> </w:t>
      </w:r>
      <w:r w:rsidR="0066734F" w:rsidRPr="0030036E">
        <w:rPr>
          <w:sz w:val="24"/>
          <w:szCs w:val="24"/>
          <w:lang w:val="lt-LT"/>
        </w:rPr>
        <w:t>reorganizuoti Rokiškio</w:t>
      </w:r>
      <w:r w:rsidR="0092378F" w:rsidRPr="0030036E">
        <w:rPr>
          <w:sz w:val="24"/>
          <w:szCs w:val="24"/>
          <w:lang w:val="lt-LT"/>
        </w:rPr>
        <w:t xml:space="preserve"> </w:t>
      </w:r>
      <w:r w:rsidR="0092218C" w:rsidRPr="0030036E">
        <w:rPr>
          <w:sz w:val="24"/>
          <w:szCs w:val="24"/>
          <w:lang w:val="lt-LT"/>
        </w:rPr>
        <w:t>turizmo informacijos centrą</w:t>
      </w:r>
      <w:r w:rsidR="0066734F" w:rsidRPr="0030036E">
        <w:rPr>
          <w:sz w:val="24"/>
          <w:szCs w:val="24"/>
          <w:lang w:val="lt-LT"/>
        </w:rPr>
        <w:t xml:space="preserve">, </w:t>
      </w:r>
      <w:r w:rsidR="00770514" w:rsidRPr="0030036E">
        <w:rPr>
          <w:sz w:val="24"/>
          <w:szCs w:val="24"/>
          <w:lang w:val="lt-LT"/>
        </w:rPr>
        <w:t>prijungiant jį</w:t>
      </w:r>
      <w:r w:rsidR="004920C3" w:rsidRPr="0030036E">
        <w:rPr>
          <w:sz w:val="24"/>
          <w:szCs w:val="24"/>
          <w:lang w:val="lt-LT"/>
        </w:rPr>
        <w:t xml:space="preserve"> prie R</w:t>
      </w:r>
      <w:r w:rsidR="0066734F" w:rsidRPr="0030036E">
        <w:rPr>
          <w:sz w:val="24"/>
          <w:szCs w:val="24"/>
          <w:lang w:val="lt-LT"/>
        </w:rPr>
        <w:t>okiškio</w:t>
      </w:r>
      <w:r w:rsidR="009A14F1" w:rsidRPr="0030036E">
        <w:rPr>
          <w:sz w:val="24"/>
          <w:szCs w:val="24"/>
          <w:lang w:val="lt-LT"/>
        </w:rPr>
        <w:t xml:space="preserve"> </w:t>
      </w:r>
      <w:r w:rsidR="0092218C" w:rsidRPr="0030036E">
        <w:rPr>
          <w:sz w:val="24"/>
          <w:szCs w:val="24"/>
          <w:lang w:val="lt-LT"/>
        </w:rPr>
        <w:t>krašto muziejaus</w:t>
      </w:r>
      <w:r w:rsidR="004920C3" w:rsidRPr="0030036E">
        <w:rPr>
          <w:sz w:val="24"/>
          <w:szCs w:val="24"/>
          <w:lang w:val="lt-LT"/>
        </w:rPr>
        <w:t>“</w:t>
      </w:r>
      <w:r w:rsidR="00A831EF" w:rsidRPr="0030036E">
        <w:rPr>
          <w:sz w:val="24"/>
          <w:szCs w:val="24"/>
          <w:lang w:val="lt-LT"/>
        </w:rPr>
        <w:t xml:space="preserve"> ir ir atsižvegdama į Rokiškio rajono savivaldybės mero 2023 m. lapkričio </w:t>
      </w:r>
      <w:r w:rsidR="0030036E" w:rsidRPr="0030036E">
        <w:rPr>
          <w:sz w:val="24"/>
          <w:szCs w:val="24"/>
          <w:lang w:val="lt-LT"/>
        </w:rPr>
        <w:t>7</w:t>
      </w:r>
      <w:r w:rsidR="00A831EF" w:rsidRPr="0030036E">
        <w:rPr>
          <w:sz w:val="24"/>
          <w:szCs w:val="24"/>
          <w:lang w:val="lt-LT"/>
        </w:rPr>
        <w:t xml:space="preserve"> d. potvarkį Nr. MV-</w:t>
      </w:r>
      <w:r w:rsidR="0030036E" w:rsidRPr="0030036E">
        <w:rPr>
          <w:sz w:val="24"/>
          <w:szCs w:val="24"/>
          <w:lang w:val="lt-LT"/>
        </w:rPr>
        <w:t xml:space="preserve">456 </w:t>
      </w:r>
      <w:r w:rsidR="00A831EF" w:rsidRPr="0030036E">
        <w:rPr>
          <w:sz w:val="24"/>
          <w:szCs w:val="24"/>
          <w:lang w:val="lt-LT"/>
        </w:rPr>
        <w:t xml:space="preserve">„Dėl teikimo patvirtinti Rokiškio krašto muziejaus nuostatus ir struktūrą“, </w:t>
      </w:r>
      <w:r w:rsidR="00C9103F" w:rsidRPr="0030036E">
        <w:rPr>
          <w:sz w:val="24"/>
          <w:szCs w:val="24"/>
          <w:lang w:val="lt-LT"/>
        </w:rPr>
        <w:t>R</w:t>
      </w:r>
      <w:r w:rsidRPr="0030036E">
        <w:rPr>
          <w:sz w:val="24"/>
          <w:szCs w:val="24"/>
          <w:lang w:val="lt-LT"/>
        </w:rPr>
        <w:t>okiškio rajono savivaldybės taryba</w:t>
      </w:r>
      <w:r w:rsidR="007D7C8E" w:rsidRPr="0030036E">
        <w:rPr>
          <w:sz w:val="24"/>
          <w:szCs w:val="24"/>
          <w:lang w:val="lt-LT"/>
        </w:rPr>
        <w:t xml:space="preserve"> </w:t>
      </w:r>
      <w:r w:rsidRPr="0030036E">
        <w:rPr>
          <w:sz w:val="24"/>
          <w:szCs w:val="24"/>
          <w:lang w:val="lt-LT"/>
        </w:rPr>
        <w:t>n u s p r e n d ž i a:</w:t>
      </w:r>
    </w:p>
    <w:p w14:paraId="1E948094" w14:textId="79ACB6D4" w:rsidR="00832934" w:rsidRDefault="004C6EF2" w:rsidP="001B2E7E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107716">
        <w:rPr>
          <w:sz w:val="24"/>
          <w:szCs w:val="24"/>
          <w:lang w:val="lt-LT"/>
        </w:rPr>
        <w:t xml:space="preserve">1. </w:t>
      </w:r>
      <w:r w:rsidR="00D14C38" w:rsidRPr="00107716">
        <w:rPr>
          <w:sz w:val="24"/>
          <w:szCs w:val="24"/>
          <w:lang w:val="lt-LT"/>
        </w:rPr>
        <w:t>Pertvarkyti</w:t>
      </w:r>
      <w:r w:rsidR="009A14F1">
        <w:rPr>
          <w:sz w:val="24"/>
          <w:szCs w:val="24"/>
          <w:lang w:val="lt-LT"/>
        </w:rPr>
        <w:t xml:space="preserve"> </w:t>
      </w:r>
      <w:r w:rsidR="00B21D91" w:rsidRPr="00107716">
        <w:rPr>
          <w:sz w:val="24"/>
          <w:szCs w:val="24"/>
          <w:lang w:val="lt-LT"/>
        </w:rPr>
        <w:t xml:space="preserve">Rokiškio </w:t>
      </w:r>
      <w:r w:rsidR="00801726">
        <w:rPr>
          <w:sz w:val="24"/>
          <w:szCs w:val="24"/>
          <w:lang w:val="lt-LT"/>
        </w:rPr>
        <w:t>krašto muziejaus</w:t>
      </w:r>
      <w:r w:rsidR="00B0768D">
        <w:rPr>
          <w:sz w:val="24"/>
          <w:szCs w:val="24"/>
          <w:lang w:val="lt-LT"/>
        </w:rPr>
        <w:t xml:space="preserve"> vidaus</w:t>
      </w:r>
      <w:r w:rsidR="009A14F1">
        <w:rPr>
          <w:sz w:val="24"/>
          <w:szCs w:val="24"/>
          <w:lang w:val="lt-LT"/>
        </w:rPr>
        <w:t xml:space="preserve"> </w:t>
      </w:r>
      <w:r w:rsidRPr="00107716">
        <w:rPr>
          <w:sz w:val="24"/>
          <w:szCs w:val="24"/>
          <w:lang w:val="lt-LT"/>
        </w:rPr>
        <w:t>struktūrą</w:t>
      </w:r>
      <w:r w:rsidR="00447C24" w:rsidRPr="00447C24">
        <w:rPr>
          <w:sz w:val="24"/>
          <w:szCs w:val="24"/>
          <w:lang w:val="lt-LT"/>
        </w:rPr>
        <w:t xml:space="preserve"> </w:t>
      </w:r>
      <w:r w:rsidR="00447C24">
        <w:rPr>
          <w:sz w:val="24"/>
          <w:szCs w:val="24"/>
          <w:lang w:val="lt-LT"/>
        </w:rPr>
        <w:t>ir</w:t>
      </w:r>
      <w:r w:rsidR="00FD5968">
        <w:rPr>
          <w:sz w:val="24"/>
          <w:szCs w:val="24"/>
          <w:lang w:val="lt-LT" w:eastAsia="en-US"/>
        </w:rPr>
        <w:t xml:space="preserve"> įsteigti</w:t>
      </w:r>
      <w:r w:rsidR="00447C24" w:rsidRPr="00E7552A">
        <w:rPr>
          <w:sz w:val="24"/>
          <w:szCs w:val="24"/>
          <w:lang w:val="lt-LT"/>
        </w:rPr>
        <w:t xml:space="preserve"> struktūrinį padalinį – </w:t>
      </w:r>
      <w:r w:rsidR="00CB2710">
        <w:rPr>
          <w:sz w:val="24"/>
          <w:szCs w:val="24"/>
          <w:lang w:val="lt-LT"/>
        </w:rPr>
        <w:t>Rokiškio t</w:t>
      </w:r>
      <w:r w:rsidR="00801726">
        <w:rPr>
          <w:sz w:val="24"/>
          <w:szCs w:val="24"/>
          <w:lang w:val="lt-LT"/>
        </w:rPr>
        <w:t>urizmo informacijos centrą</w:t>
      </w:r>
      <w:r w:rsidR="0027092D">
        <w:rPr>
          <w:sz w:val="24"/>
          <w:szCs w:val="24"/>
          <w:lang w:val="lt-LT"/>
        </w:rPr>
        <w:t>.</w:t>
      </w:r>
    </w:p>
    <w:p w14:paraId="0F6FD9EE" w14:textId="31B278A2" w:rsidR="005D5AFE" w:rsidRDefault="005D5AFE" w:rsidP="001B2E7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Patvirtinti Rokiškio krašto muziejaus struktūrą (pridedama).</w:t>
      </w:r>
    </w:p>
    <w:p w14:paraId="07804869" w14:textId="1158E1C4" w:rsidR="00801726" w:rsidRDefault="005D5AFE" w:rsidP="005D5AF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Nustatyti, kad š</w:t>
      </w:r>
      <w:r w:rsidR="00801726">
        <w:rPr>
          <w:sz w:val="24"/>
          <w:szCs w:val="24"/>
          <w:lang w:val="lt-LT"/>
        </w:rPr>
        <w:t>is sprendimas įsigalioja 2024 d. sausio 1 d.</w:t>
      </w:r>
    </w:p>
    <w:p w14:paraId="44DAB7CA" w14:textId="507DE2A3" w:rsidR="00A41805" w:rsidRDefault="00A41805" w:rsidP="005D5AFE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Pripažinti netekusiu galios Rokiškio rajono savivaldybės tarybos 2023 m. </w:t>
      </w:r>
      <w:r w:rsidR="00144E3B">
        <w:rPr>
          <w:sz w:val="24"/>
          <w:szCs w:val="24"/>
          <w:lang w:val="lt-LT"/>
        </w:rPr>
        <w:t>birželio 29</w:t>
      </w:r>
      <w:r>
        <w:rPr>
          <w:sz w:val="24"/>
          <w:szCs w:val="24"/>
          <w:lang w:val="lt-LT"/>
        </w:rPr>
        <w:t xml:space="preserve"> d. sprendimu Nr. TS-</w:t>
      </w:r>
      <w:r w:rsidR="00144E3B">
        <w:rPr>
          <w:sz w:val="24"/>
          <w:szCs w:val="24"/>
          <w:lang w:val="lt-LT"/>
        </w:rPr>
        <w:t>214 „Dėl Rokiškio krašto muziejaus struktūros patvirtinimo“.</w:t>
      </w:r>
    </w:p>
    <w:p w14:paraId="02F0FC66" w14:textId="77777777" w:rsidR="00A93833" w:rsidRDefault="00A93833" w:rsidP="005D5AFE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1E948099" w14:textId="77777777" w:rsidR="00D73CC1" w:rsidRPr="0017751A" w:rsidRDefault="00D73CC1" w:rsidP="00D73CC1">
      <w:pPr>
        <w:tabs>
          <w:tab w:val="left" w:pos="1260"/>
        </w:tabs>
        <w:rPr>
          <w:sz w:val="24"/>
          <w:szCs w:val="24"/>
          <w:lang w:val="lt-LT"/>
        </w:rPr>
      </w:pPr>
    </w:p>
    <w:p w14:paraId="1E94809A" w14:textId="77777777" w:rsidR="00D73CC1" w:rsidRPr="0017751A" w:rsidRDefault="00D73CC1" w:rsidP="00D73CC1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220F0B">
        <w:rPr>
          <w:sz w:val="24"/>
          <w:szCs w:val="24"/>
          <w:lang w:val="lt-LT"/>
        </w:rPr>
        <w:t>ybės meras</w:t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</w:r>
      <w:r w:rsidR="00220F0B">
        <w:rPr>
          <w:sz w:val="24"/>
          <w:szCs w:val="24"/>
          <w:lang w:val="lt-LT"/>
        </w:rPr>
        <w:tab/>
        <w:t>Ramūnas Godeliauskas</w:t>
      </w:r>
    </w:p>
    <w:p w14:paraId="1E94809B" w14:textId="77777777" w:rsidR="00D73CC1" w:rsidRPr="0027092D" w:rsidRDefault="00D73CC1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9F" w14:textId="77777777" w:rsidR="00D73CC1" w:rsidRPr="0027092D" w:rsidRDefault="00D73CC1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0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1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2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3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4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5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6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7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8" w14:textId="77777777" w:rsidR="005B03FE" w:rsidRPr="0027092D" w:rsidRDefault="005B03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9" w14:textId="77777777" w:rsidR="00143A96" w:rsidRPr="0027092D" w:rsidRDefault="00143A96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A" w14:textId="77777777" w:rsidR="00E16797" w:rsidRPr="0027092D" w:rsidRDefault="00E16797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B" w14:textId="77777777" w:rsidR="00E16797" w:rsidRPr="0027092D" w:rsidRDefault="00E16797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C" w14:textId="77777777" w:rsidR="00143A96" w:rsidRDefault="00143A96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7773B490" w14:textId="77777777" w:rsidR="00863AF4" w:rsidRDefault="00863AF4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BAF42E8" w14:textId="77777777" w:rsidR="00863AF4" w:rsidRDefault="00863AF4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65641147" w14:textId="77777777" w:rsidR="00863AF4" w:rsidRDefault="00863AF4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66DEEDB3" w14:textId="77777777" w:rsidR="00B03516" w:rsidRPr="0027092D" w:rsidRDefault="00B03516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684B3A12" w14:textId="77777777" w:rsidR="005D5AFE" w:rsidRPr="0027092D" w:rsidRDefault="005D5A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28FFB65B" w14:textId="77777777" w:rsidR="005D5AFE" w:rsidRPr="0027092D" w:rsidRDefault="005D5A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75039786" w14:textId="77777777" w:rsidR="005D5AFE" w:rsidRPr="0027092D" w:rsidRDefault="005D5AFE" w:rsidP="00D73CC1">
      <w:pPr>
        <w:tabs>
          <w:tab w:val="left" w:pos="1260"/>
        </w:tabs>
        <w:rPr>
          <w:sz w:val="24"/>
          <w:szCs w:val="24"/>
          <w:lang w:val="pt-BR"/>
        </w:rPr>
      </w:pPr>
    </w:p>
    <w:p w14:paraId="1E9480AE" w14:textId="524B6F48" w:rsidR="00D73CC1" w:rsidRPr="0027092D" w:rsidRDefault="00801726" w:rsidP="00D73CC1">
      <w:pPr>
        <w:tabs>
          <w:tab w:val="left" w:pos="1260"/>
        </w:tabs>
        <w:rPr>
          <w:sz w:val="24"/>
          <w:szCs w:val="24"/>
          <w:lang w:val="pt-BR"/>
        </w:rPr>
      </w:pPr>
      <w:r w:rsidRPr="0027092D">
        <w:rPr>
          <w:sz w:val="24"/>
          <w:szCs w:val="24"/>
          <w:lang w:val="pt-BR"/>
        </w:rPr>
        <w:t>Irena Matelienė</w:t>
      </w:r>
    </w:p>
    <w:p w14:paraId="41D2DCEF" w14:textId="77777777" w:rsidR="00A831EF" w:rsidRDefault="00A831EF" w:rsidP="00870C4E">
      <w:pPr>
        <w:jc w:val="center"/>
        <w:rPr>
          <w:b/>
          <w:sz w:val="24"/>
          <w:szCs w:val="24"/>
          <w:lang w:val="lt-LT"/>
        </w:rPr>
      </w:pPr>
    </w:p>
    <w:p w14:paraId="5A09FDAA" w14:textId="53C4D958" w:rsidR="00870C4E" w:rsidRDefault="00870C4E" w:rsidP="00870C4E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</w:p>
    <w:p w14:paraId="77A03205" w14:textId="22ABA2CD" w:rsidR="000405E4" w:rsidRPr="002C4A13" w:rsidRDefault="000405E4" w:rsidP="000405E4">
      <w:pPr>
        <w:jc w:val="center"/>
        <w:rPr>
          <w:b/>
          <w:sz w:val="24"/>
          <w:szCs w:val="24"/>
          <w:lang w:val="lt-LT"/>
        </w:rPr>
      </w:pPr>
      <w:r w:rsidRPr="002C4A13">
        <w:rPr>
          <w:b/>
          <w:sz w:val="24"/>
          <w:szCs w:val="24"/>
          <w:lang w:val="lt-LT"/>
        </w:rPr>
        <w:t>D</w:t>
      </w:r>
      <w:r>
        <w:rPr>
          <w:b/>
          <w:sz w:val="24"/>
          <w:szCs w:val="24"/>
          <w:lang w:val="lt-LT"/>
        </w:rPr>
        <w:t>ĖL ROKIŠKIO KRAŠTO MUZIEJAUS VIDAUS STRUKTŪROS PERTVARKYMO IR STRUKTŪROS PATVIRTINIMO</w:t>
      </w:r>
      <w:r w:rsidR="00870C4E">
        <w:rPr>
          <w:b/>
          <w:sz w:val="24"/>
          <w:szCs w:val="24"/>
          <w:lang w:val="lt-LT"/>
        </w:rPr>
        <w:t xml:space="preserve"> </w:t>
      </w:r>
    </w:p>
    <w:p w14:paraId="374428C1" w14:textId="0B9F417E" w:rsidR="00341F71" w:rsidRPr="00C17239" w:rsidRDefault="00341F71" w:rsidP="00341F71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t>AIŠKINAMASIS RAŠTAS</w:t>
      </w:r>
    </w:p>
    <w:p w14:paraId="4CDC37EC" w14:textId="77777777" w:rsidR="00341F71" w:rsidRPr="00C17239" w:rsidRDefault="00341F71" w:rsidP="00341F71">
      <w:pPr>
        <w:rPr>
          <w:sz w:val="24"/>
          <w:szCs w:val="24"/>
          <w:lang w:val="lt-LT"/>
        </w:rPr>
      </w:pPr>
    </w:p>
    <w:p w14:paraId="375A4156" w14:textId="13E58883" w:rsidR="00341F71" w:rsidRPr="00C17239" w:rsidRDefault="00341F71" w:rsidP="00341F71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2023-11-30</w:t>
      </w:r>
    </w:p>
    <w:p w14:paraId="1C894999" w14:textId="77777777" w:rsidR="00341F71" w:rsidRPr="00C17239" w:rsidRDefault="00341F71" w:rsidP="00341F71">
      <w:pPr>
        <w:jc w:val="center"/>
        <w:rPr>
          <w:i/>
          <w:sz w:val="24"/>
          <w:szCs w:val="24"/>
          <w:lang w:val="lt-LT"/>
        </w:rPr>
      </w:pPr>
    </w:p>
    <w:p w14:paraId="59D945C0" w14:textId="71EEC95D" w:rsidR="00341F71" w:rsidRDefault="00341F71" w:rsidP="00341F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Komunikacijos ir kultūros skyriaus vedėja Irena Matelienė</w:t>
      </w:r>
      <w:r w:rsidR="0027092D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</w:p>
    <w:p w14:paraId="7F55C86A" w14:textId="70AFF9C8" w:rsidR="00341F71" w:rsidRDefault="00341F71" w:rsidP="00341F7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Komunikacijos ir kultūros skyriaus vedėja Irena Matelienė</w:t>
      </w:r>
      <w:r w:rsidR="0027092D">
        <w:rPr>
          <w:sz w:val="24"/>
          <w:szCs w:val="24"/>
          <w:lang w:val="lt-LT"/>
        </w:rPr>
        <w:t>.</w:t>
      </w:r>
    </w:p>
    <w:p w14:paraId="18F67968" w14:textId="77777777" w:rsidR="00341F71" w:rsidRDefault="00341F71" w:rsidP="00341F7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341F71" w:rsidRPr="0027092D" w14:paraId="7A08711E" w14:textId="77777777" w:rsidTr="00E543EB">
        <w:tc>
          <w:tcPr>
            <w:tcW w:w="396" w:type="dxa"/>
          </w:tcPr>
          <w:p w14:paraId="429C37AA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E104707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5181C251" w14:textId="2DD9F501" w:rsidR="00341F71" w:rsidRPr="00B123A8" w:rsidRDefault="00341F71" w:rsidP="00E543EB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0A0AE7">
              <w:rPr>
                <w:sz w:val="24"/>
                <w:szCs w:val="24"/>
                <w:lang w:val="lt-LT"/>
              </w:rPr>
              <w:t>Sprendimo projekto tikslas ir uždaviniai –</w:t>
            </w:r>
            <w:r>
              <w:rPr>
                <w:sz w:val="24"/>
                <w:szCs w:val="24"/>
                <w:lang w:val="lt-LT"/>
              </w:rPr>
              <w:t xml:space="preserve"> p</w:t>
            </w:r>
            <w:r w:rsidRPr="00107716">
              <w:rPr>
                <w:sz w:val="24"/>
                <w:szCs w:val="24"/>
                <w:lang w:val="lt-LT"/>
              </w:rPr>
              <w:t>ertvarkyti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07716">
              <w:rPr>
                <w:sz w:val="24"/>
                <w:szCs w:val="24"/>
                <w:lang w:val="lt-LT"/>
              </w:rPr>
              <w:t xml:space="preserve">Rokiškio </w:t>
            </w:r>
            <w:r>
              <w:rPr>
                <w:sz w:val="24"/>
                <w:szCs w:val="24"/>
                <w:lang w:val="lt-LT"/>
              </w:rPr>
              <w:t xml:space="preserve">krašto muziejaus vidaus </w:t>
            </w:r>
            <w:r w:rsidRPr="00107716">
              <w:rPr>
                <w:sz w:val="24"/>
                <w:szCs w:val="24"/>
                <w:lang w:val="lt-LT"/>
              </w:rPr>
              <w:t>struktūrą</w:t>
            </w:r>
            <w:r w:rsidRPr="00447C24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ir</w:t>
            </w:r>
            <w:r>
              <w:rPr>
                <w:sz w:val="24"/>
                <w:szCs w:val="24"/>
                <w:lang w:val="lt-LT" w:eastAsia="en-US"/>
              </w:rPr>
              <w:t xml:space="preserve"> įsteigti</w:t>
            </w:r>
            <w:r w:rsidRPr="00E7552A">
              <w:rPr>
                <w:sz w:val="24"/>
                <w:szCs w:val="24"/>
                <w:lang w:val="lt-LT"/>
              </w:rPr>
              <w:t xml:space="preserve"> struktūrinį padalinį – </w:t>
            </w:r>
            <w:r>
              <w:rPr>
                <w:sz w:val="24"/>
                <w:szCs w:val="24"/>
                <w:lang w:val="lt-LT"/>
              </w:rPr>
              <w:t>Turizmo informacijos centrą.</w:t>
            </w:r>
          </w:p>
        </w:tc>
      </w:tr>
      <w:tr w:rsidR="00341F71" w14:paraId="746A8E49" w14:textId="77777777" w:rsidTr="00E543EB">
        <w:trPr>
          <w:trHeight w:val="1498"/>
        </w:trPr>
        <w:tc>
          <w:tcPr>
            <w:tcW w:w="396" w:type="dxa"/>
          </w:tcPr>
          <w:p w14:paraId="30E887FB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63B57A3A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41EFF4D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44AD9617" w14:textId="4EE2C05C" w:rsidR="00341F71" w:rsidRDefault="00341F71" w:rsidP="0027092D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Rokiškio rajono </w:t>
            </w:r>
            <w:r w:rsidRPr="00870C4E">
              <w:rPr>
                <w:sz w:val="24"/>
                <w:szCs w:val="24"/>
                <w:lang w:val="lt-LT"/>
              </w:rPr>
              <w:t>savivaldybės tarybos 2023 m. rugsėjo 28 d. sprendimu Nr. TS-</w:t>
            </w:r>
            <w:r w:rsidR="00870C4E" w:rsidRPr="00870C4E">
              <w:rPr>
                <w:sz w:val="24"/>
                <w:szCs w:val="24"/>
                <w:lang w:val="lt-LT"/>
              </w:rPr>
              <w:t>2</w:t>
            </w:r>
            <w:r w:rsidR="0019327A">
              <w:rPr>
                <w:sz w:val="24"/>
                <w:szCs w:val="24"/>
                <w:lang w:val="lt-LT"/>
              </w:rPr>
              <w:t>82</w:t>
            </w:r>
            <w:r w:rsidRPr="00870C4E">
              <w:rPr>
                <w:sz w:val="24"/>
                <w:szCs w:val="24"/>
                <w:lang w:val="lt-LT"/>
              </w:rPr>
              <w:t xml:space="preserve"> </w:t>
            </w:r>
            <w:r w:rsidR="00436513" w:rsidRPr="00870C4E">
              <w:rPr>
                <w:sz w:val="24"/>
                <w:szCs w:val="24"/>
                <w:lang w:val="lt-LT"/>
              </w:rPr>
              <w:t xml:space="preserve">pritarus </w:t>
            </w:r>
            <w:r w:rsidRPr="00870C4E">
              <w:rPr>
                <w:sz w:val="24"/>
                <w:szCs w:val="24"/>
                <w:lang w:val="lt-LT"/>
              </w:rPr>
              <w:t>savivaldybės biudžetinė</w:t>
            </w:r>
            <w:r w:rsidR="00436513" w:rsidRPr="00870C4E">
              <w:rPr>
                <w:sz w:val="24"/>
                <w:szCs w:val="24"/>
                <w:lang w:val="lt-LT"/>
              </w:rPr>
              <w:t>s</w:t>
            </w:r>
            <w:r w:rsidRPr="00870C4E">
              <w:rPr>
                <w:sz w:val="24"/>
                <w:szCs w:val="24"/>
                <w:lang w:val="lt-LT"/>
              </w:rPr>
              <w:t xml:space="preserve"> </w:t>
            </w:r>
            <w:r w:rsidR="00436513" w:rsidRPr="00870C4E">
              <w:rPr>
                <w:sz w:val="24"/>
                <w:szCs w:val="24"/>
                <w:lang w:val="lt-LT"/>
              </w:rPr>
              <w:t xml:space="preserve">įstaigos </w:t>
            </w:r>
            <w:r w:rsidRPr="00870C4E">
              <w:rPr>
                <w:sz w:val="24"/>
                <w:szCs w:val="24"/>
                <w:lang w:val="lt-LT"/>
              </w:rPr>
              <w:t xml:space="preserve">Rokiškio turizmo </w:t>
            </w:r>
            <w:r w:rsidR="00436513" w:rsidRPr="00870C4E">
              <w:rPr>
                <w:sz w:val="24"/>
                <w:szCs w:val="24"/>
                <w:lang w:val="lt-LT"/>
              </w:rPr>
              <w:t>informacijos centro reorganizacijai prijungiant prie Rokiškio krašto muziejaus, nuo 2024</w:t>
            </w:r>
            <w:r w:rsidR="00436513">
              <w:rPr>
                <w:sz w:val="24"/>
                <w:szCs w:val="24"/>
                <w:lang w:val="lt-LT"/>
              </w:rPr>
              <w:t xml:space="preserve"> m. sausio 1 d. keičiama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436513">
              <w:rPr>
                <w:sz w:val="24"/>
                <w:szCs w:val="24"/>
                <w:lang w:val="lt-LT"/>
              </w:rPr>
              <w:t xml:space="preserve">Rokiškio krašto muziejaus </w:t>
            </w:r>
            <w:r>
              <w:rPr>
                <w:sz w:val="24"/>
                <w:szCs w:val="24"/>
                <w:lang w:val="lt-LT"/>
              </w:rPr>
              <w:t>vidaus</w:t>
            </w:r>
            <w:r w:rsidR="00436513">
              <w:rPr>
                <w:sz w:val="24"/>
                <w:szCs w:val="24"/>
                <w:lang w:val="lt-LT"/>
              </w:rPr>
              <w:t xml:space="preserve"> struktūra, bus </w:t>
            </w:r>
            <w:r>
              <w:rPr>
                <w:sz w:val="24"/>
                <w:szCs w:val="24"/>
                <w:lang w:val="lt-LT"/>
              </w:rPr>
              <w:t>įsteigtas struktūrinis</w:t>
            </w:r>
            <w:r w:rsidRPr="00E7552A">
              <w:rPr>
                <w:sz w:val="24"/>
                <w:szCs w:val="24"/>
                <w:lang w:val="lt-LT"/>
              </w:rPr>
              <w:t xml:space="preserve"> pa</w:t>
            </w:r>
            <w:r>
              <w:rPr>
                <w:sz w:val="24"/>
                <w:szCs w:val="24"/>
                <w:lang w:val="lt-LT"/>
              </w:rPr>
              <w:t>dalinys</w:t>
            </w:r>
            <w:r w:rsidRPr="00E7552A">
              <w:rPr>
                <w:sz w:val="24"/>
                <w:szCs w:val="24"/>
                <w:lang w:val="lt-LT"/>
              </w:rPr>
              <w:t xml:space="preserve"> – </w:t>
            </w:r>
            <w:r w:rsidR="00A14F70">
              <w:rPr>
                <w:sz w:val="24"/>
                <w:szCs w:val="24"/>
                <w:lang w:val="lt-LT"/>
              </w:rPr>
              <w:t>Rokiškio t</w:t>
            </w:r>
            <w:r w:rsidR="00436513">
              <w:rPr>
                <w:sz w:val="24"/>
                <w:szCs w:val="24"/>
                <w:lang w:val="lt-LT"/>
              </w:rPr>
              <w:t>urizmo informacijos centras</w:t>
            </w:r>
            <w:r w:rsidR="00870C4E">
              <w:rPr>
                <w:sz w:val="24"/>
                <w:szCs w:val="24"/>
                <w:lang w:val="lt-LT"/>
              </w:rPr>
              <w:t xml:space="preserve"> ir patvirtinama nauja struktūra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313C6139" w14:textId="64E46036" w:rsidR="00F3568C" w:rsidRPr="000A0E10" w:rsidRDefault="00F3568C" w:rsidP="0027092D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Sprendimu panaikinamas nebeaktualus teisės aktas: Rokiškio rajono savivaldybės tarybos 2023 m. birželio 29 d. sprendimas Nr. TS-214 „Dėl Rokiškio krašto muziejaus struktūros patvirtinimo“.</w:t>
            </w:r>
          </w:p>
        </w:tc>
      </w:tr>
      <w:tr w:rsidR="00341F71" w:rsidRPr="0027092D" w14:paraId="70AFBA0D" w14:textId="77777777" w:rsidTr="00E543EB">
        <w:tc>
          <w:tcPr>
            <w:tcW w:w="396" w:type="dxa"/>
          </w:tcPr>
          <w:p w14:paraId="36E18AC5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9571F9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51421F18" w14:textId="68F6EA6E" w:rsidR="00341F71" w:rsidRPr="0027092D" w:rsidRDefault="00A8594C" w:rsidP="0027092D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 xml:space="preserve">Patvirtinta aktualius įstaigos valdymo procesus atitinkanti vidaus struktūra. </w:t>
            </w:r>
          </w:p>
        </w:tc>
      </w:tr>
      <w:tr w:rsidR="00341F71" w14:paraId="1D735F5E" w14:textId="77777777" w:rsidTr="00E543EB">
        <w:tc>
          <w:tcPr>
            <w:tcW w:w="396" w:type="dxa"/>
          </w:tcPr>
          <w:p w14:paraId="208178DD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2067EBE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6E390B4C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nereikės.</w:t>
            </w:r>
          </w:p>
        </w:tc>
      </w:tr>
      <w:tr w:rsidR="00341F71" w14:paraId="2CAF47BE" w14:textId="77777777" w:rsidTr="00E543EB">
        <w:tc>
          <w:tcPr>
            <w:tcW w:w="396" w:type="dxa"/>
          </w:tcPr>
          <w:p w14:paraId="6E1E5D41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DEC8B17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6A0AA3B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341F71" w:rsidRPr="0027092D" w14:paraId="43A9CB76" w14:textId="77777777" w:rsidTr="00E543EB">
        <w:tc>
          <w:tcPr>
            <w:tcW w:w="396" w:type="dxa"/>
          </w:tcPr>
          <w:p w14:paraId="5B60013D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0D1C6A5D" w14:textId="77777777" w:rsidR="00341F71" w:rsidRDefault="00341F71" w:rsidP="0027092D">
            <w:pPr>
              <w:jc w:val="both"/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1F72D049" w14:textId="3362BD24" w:rsidR="00CD6483" w:rsidRPr="0030036E" w:rsidRDefault="00CD6483" w:rsidP="0027092D">
            <w:pPr>
              <w:jc w:val="both"/>
              <w:rPr>
                <w:sz w:val="24"/>
                <w:szCs w:val="24"/>
                <w:lang w:val="lt-LT"/>
              </w:rPr>
            </w:pPr>
            <w:r w:rsidRPr="0030036E">
              <w:rPr>
                <w:sz w:val="24"/>
                <w:szCs w:val="24"/>
                <w:lang w:val="lt-LT"/>
              </w:rPr>
              <w:t xml:space="preserve">Rokiškio rajono savivaldybės mero 2023 m. lapkričio </w:t>
            </w:r>
            <w:r w:rsidR="0030036E" w:rsidRPr="0030036E">
              <w:rPr>
                <w:sz w:val="24"/>
                <w:szCs w:val="24"/>
                <w:lang w:val="lt-LT"/>
              </w:rPr>
              <w:t>7</w:t>
            </w:r>
            <w:r w:rsidRPr="0030036E">
              <w:rPr>
                <w:sz w:val="24"/>
                <w:szCs w:val="24"/>
                <w:lang w:val="lt-LT"/>
              </w:rPr>
              <w:t xml:space="preserve"> d. potvarkis Nr. MV-</w:t>
            </w:r>
            <w:r w:rsidR="0030036E" w:rsidRPr="0030036E">
              <w:rPr>
                <w:sz w:val="24"/>
                <w:szCs w:val="24"/>
                <w:lang w:val="lt-LT"/>
              </w:rPr>
              <w:t xml:space="preserve">456 </w:t>
            </w:r>
            <w:r w:rsidRPr="0030036E">
              <w:rPr>
                <w:sz w:val="24"/>
                <w:szCs w:val="24"/>
                <w:lang w:val="lt-LT"/>
              </w:rPr>
              <w:t>„Dėl teikimo patvirtinti Rokiškio krašto muziejaus nuostatus ir struktūrą“.</w:t>
            </w:r>
          </w:p>
          <w:p w14:paraId="1629262A" w14:textId="2B47A7DB" w:rsidR="005745F9" w:rsidRDefault="005745F9" w:rsidP="0027092D">
            <w:pPr>
              <w:jc w:val="both"/>
              <w:rPr>
                <w:sz w:val="24"/>
                <w:szCs w:val="24"/>
                <w:lang w:val="lt-LT"/>
              </w:rPr>
            </w:pPr>
            <w:r w:rsidRPr="0030036E">
              <w:rPr>
                <w:sz w:val="24"/>
                <w:szCs w:val="24"/>
                <w:lang w:val="lt-LT"/>
              </w:rPr>
              <w:t xml:space="preserve">Su </w:t>
            </w:r>
            <w:r w:rsidR="00A831EF" w:rsidRPr="0030036E">
              <w:rPr>
                <w:sz w:val="24"/>
                <w:szCs w:val="24"/>
                <w:lang w:val="lt-LT"/>
              </w:rPr>
              <w:t>Rokiškio</w:t>
            </w:r>
            <w:r w:rsidR="00A831EF">
              <w:rPr>
                <w:sz w:val="24"/>
                <w:szCs w:val="24"/>
                <w:lang w:val="lt-LT"/>
              </w:rPr>
              <w:t xml:space="preserve"> krašto muziejaus struktūros </w:t>
            </w:r>
            <w:r>
              <w:rPr>
                <w:sz w:val="24"/>
                <w:szCs w:val="24"/>
                <w:lang w:val="lt-LT"/>
              </w:rPr>
              <w:t xml:space="preserve">projektu iki reorganizacijos pabaigos </w:t>
            </w:r>
            <w:r w:rsidR="001E223A">
              <w:rPr>
                <w:sz w:val="24"/>
                <w:szCs w:val="24"/>
                <w:lang w:val="lt-LT"/>
              </w:rPr>
              <w:t xml:space="preserve">bus </w:t>
            </w:r>
            <w:r>
              <w:rPr>
                <w:sz w:val="24"/>
                <w:szCs w:val="24"/>
                <w:lang w:val="lt-LT"/>
              </w:rPr>
              <w:t>supažindinti Rokiškio turizmo informacijos centro darbuotojai, Rokiškio krašto muziejaus taryba</w:t>
            </w:r>
            <w:r w:rsidR="001744B4">
              <w:rPr>
                <w:sz w:val="24"/>
                <w:szCs w:val="24"/>
                <w:lang w:val="lt-LT"/>
              </w:rPr>
              <w:t xml:space="preserve"> ir darbuotojų atstovai</w:t>
            </w:r>
            <w:r>
              <w:rPr>
                <w:sz w:val="24"/>
                <w:szCs w:val="24"/>
                <w:lang w:val="lt-LT"/>
              </w:rPr>
              <w:t>, Rokiškio rajono savivaldybės kultūros ir turizmo taryba.</w:t>
            </w:r>
          </w:p>
        </w:tc>
      </w:tr>
      <w:tr w:rsidR="00341F71" w14:paraId="5425CAFC" w14:textId="77777777" w:rsidTr="00E543EB">
        <w:tc>
          <w:tcPr>
            <w:tcW w:w="396" w:type="dxa"/>
          </w:tcPr>
          <w:p w14:paraId="63EF3C2A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E41057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753C7D4" w14:textId="77777777" w:rsidR="00341F71" w:rsidRDefault="00341F71" w:rsidP="00E543E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48E8FD83" w14:textId="77777777" w:rsidR="00341F71" w:rsidRDefault="00341F71" w:rsidP="00341F71">
      <w:pPr>
        <w:rPr>
          <w:sz w:val="24"/>
          <w:szCs w:val="24"/>
          <w:lang w:val="lt-LT"/>
        </w:rPr>
      </w:pPr>
    </w:p>
    <w:p w14:paraId="1E9480C3" w14:textId="77777777" w:rsidR="00280A31" w:rsidRDefault="00280A31" w:rsidP="00CD6483">
      <w:pPr>
        <w:jc w:val="both"/>
        <w:rPr>
          <w:color w:val="000000"/>
          <w:sz w:val="24"/>
          <w:szCs w:val="24"/>
          <w:lang w:val="lt-LT"/>
        </w:rPr>
      </w:pPr>
    </w:p>
    <w:p w14:paraId="1E9480C4" w14:textId="201F49D0" w:rsidR="00280A31" w:rsidRPr="0027092D" w:rsidRDefault="00280A31" w:rsidP="00280A31">
      <w:pPr>
        <w:ind w:right="197"/>
        <w:rPr>
          <w:lang w:val="pt-BR"/>
        </w:rPr>
      </w:pPr>
    </w:p>
    <w:p w14:paraId="1E9480C5" w14:textId="77777777" w:rsidR="00860D9E" w:rsidRDefault="00860D9E" w:rsidP="00D73CC1">
      <w:pPr>
        <w:rPr>
          <w:lang w:val="pt-BR"/>
        </w:rPr>
      </w:pPr>
    </w:p>
    <w:p w14:paraId="2C5F79D5" w14:textId="77777777" w:rsidR="003D390C" w:rsidRPr="003D390C" w:rsidRDefault="003D390C" w:rsidP="003D390C">
      <w:pPr>
        <w:rPr>
          <w:lang w:val="pt-BR"/>
        </w:rPr>
      </w:pPr>
    </w:p>
    <w:p w14:paraId="35753AF9" w14:textId="77777777" w:rsidR="003D390C" w:rsidRPr="003D390C" w:rsidRDefault="003D390C" w:rsidP="003D390C">
      <w:pPr>
        <w:rPr>
          <w:lang w:val="pt-BR"/>
        </w:rPr>
      </w:pPr>
    </w:p>
    <w:p w14:paraId="35762ECE" w14:textId="77777777" w:rsidR="003D390C" w:rsidRPr="003D390C" w:rsidRDefault="003D390C" w:rsidP="003D390C">
      <w:pPr>
        <w:rPr>
          <w:lang w:val="pt-BR"/>
        </w:rPr>
      </w:pPr>
    </w:p>
    <w:p w14:paraId="01F94175" w14:textId="77777777" w:rsidR="003D390C" w:rsidRPr="003D390C" w:rsidRDefault="003D390C" w:rsidP="003D390C">
      <w:pPr>
        <w:rPr>
          <w:lang w:val="pt-BR"/>
        </w:rPr>
      </w:pPr>
    </w:p>
    <w:p w14:paraId="011438B5" w14:textId="77777777" w:rsidR="003D390C" w:rsidRDefault="003D390C" w:rsidP="003D390C">
      <w:pPr>
        <w:rPr>
          <w:lang w:val="pt-BR"/>
        </w:rPr>
      </w:pPr>
    </w:p>
    <w:p w14:paraId="7275CCD1" w14:textId="77777777" w:rsidR="003D390C" w:rsidRPr="003D390C" w:rsidRDefault="003D390C" w:rsidP="003D390C">
      <w:pPr>
        <w:jc w:val="center"/>
        <w:rPr>
          <w:lang w:val="pt-BR"/>
        </w:rPr>
      </w:pPr>
    </w:p>
    <w:sectPr w:rsidR="003D390C" w:rsidRPr="003D390C" w:rsidSect="0057602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B8CB" w14:textId="77777777" w:rsidR="00C2779E" w:rsidRDefault="00C2779E">
      <w:r>
        <w:separator/>
      </w:r>
    </w:p>
  </w:endnote>
  <w:endnote w:type="continuationSeparator" w:id="0">
    <w:p w14:paraId="1EED2915" w14:textId="77777777" w:rsidR="00C2779E" w:rsidRDefault="00C2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F778" w14:textId="77777777" w:rsidR="00C2779E" w:rsidRDefault="00C2779E">
      <w:r>
        <w:separator/>
      </w:r>
    </w:p>
  </w:footnote>
  <w:footnote w:type="continuationSeparator" w:id="0">
    <w:p w14:paraId="7E577523" w14:textId="77777777" w:rsidR="00C2779E" w:rsidRDefault="00C2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0C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1E9480D3" wp14:editId="1E9480D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80CB" w14:textId="77777777" w:rsidR="00EB1BFB" w:rsidRDefault="00EB1BFB" w:rsidP="00EB1BFB"/>
  <w:p w14:paraId="1E9480CC" w14:textId="77777777" w:rsidR="00EB1BFB" w:rsidRDefault="00EB1BFB" w:rsidP="00EB1BFB"/>
  <w:p w14:paraId="1E9480CD" w14:textId="77777777" w:rsidR="00EB1BFB" w:rsidRDefault="00EB1BFB" w:rsidP="00EB1BFB"/>
  <w:p w14:paraId="1E9480CE" w14:textId="558B634A" w:rsidR="00EB1BFB" w:rsidRPr="0057602A" w:rsidRDefault="00EB1BFB" w:rsidP="00E516BE">
    <w:pPr>
      <w:tabs>
        <w:tab w:val="left" w:pos="6285"/>
      </w:tabs>
      <w:rPr>
        <w:bCs/>
        <w:sz w:val="24"/>
        <w:lang w:val="lt-LT"/>
      </w:rPr>
    </w:pPr>
    <w:r>
      <w:rPr>
        <w:rFonts w:ascii="TimesLT" w:hAnsi="TimesLT"/>
        <w:b/>
        <w:sz w:val="24"/>
      </w:rPr>
      <w:t xml:space="preserve">          </w:t>
    </w:r>
    <w:r w:rsidR="00E516BE">
      <w:rPr>
        <w:rFonts w:ascii="TimesLT" w:hAnsi="TimesLT"/>
        <w:b/>
        <w:sz w:val="24"/>
      </w:rPr>
      <w:tab/>
    </w:r>
    <w:r w:rsidR="0057602A">
      <w:rPr>
        <w:rFonts w:ascii="TimesLT" w:hAnsi="TimesLT"/>
        <w:b/>
        <w:sz w:val="24"/>
      </w:rPr>
      <w:tab/>
    </w:r>
    <w:r w:rsidR="0057602A">
      <w:rPr>
        <w:rFonts w:ascii="TimesLT" w:hAnsi="TimesLT"/>
        <w:b/>
        <w:sz w:val="24"/>
      </w:rPr>
      <w:tab/>
    </w:r>
    <w:r w:rsidR="0057602A">
      <w:rPr>
        <w:rFonts w:ascii="TimesLT" w:hAnsi="TimesLT"/>
        <w:b/>
        <w:sz w:val="24"/>
      </w:rPr>
      <w:tab/>
    </w:r>
    <w:r w:rsidR="0057602A">
      <w:rPr>
        <w:rFonts w:ascii="TimesLT" w:hAnsi="TimesLT"/>
        <w:b/>
        <w:sz w:val="24"/>
      </w:rPr>
      <w:tab/>
    </w:r>
    <w:r w:rsidR="0057602A" w:rsidRPr="0057602A">
      <w:rPr>
        <w:bCs/>
        <w:sz w:val="24"/>
      </w:rPr>
      <w:t>P</w:t>
    </w:r>
    <w:r w:rsidR="0057602A" w:rsidRPr="0057602A">
      <w:rPr>
        <w:bCs/>
        <w:sz w:val="24"/>
        <w:lang w:val="lt-LT"/>
      </w:rPr>
      <w:t>rojektas</w:t>
    </w:r>
  </w:p>
  <w:p w14:paraId="1E9480CF" w14:textId="77777777" w:rsidR="00EB1BFB" w:rsidRDefault="00EB1BFB" w:rsidP="00EB1BFB">
    <w:pPr>
      <w:rPr>
        <w:rFonts w:ascii="TimesLT" w:hAnsi="TimesLT"/>
        <w:b/>
        <w:sz w:val="24"/>
      </w:rPr>
    </w:pPr>
  </w:p>
  <w:p w14:paraId="1E9480D0" w14:textId="77777777" w:rsidR="00EB1BFB" w:rsidRPr="009B4AED" w:rsidRDefault="00EB1BFB" w:rsidP="00EB1BFB">
    <w:pPr>
      <w:jc w:val="center"/>
      <w:rPr>
        <w:b/>
        <w:sz w:val="24"/>
        <w:szCs w:val="24"/>
      </w:rPr>
    </w:pPr>
    <w:r w:rsidRPr="009B4AED">
      <w:rPr>
        <w:b/>
        <w:sz w:val="24"/>
        <w:szCs w:val="24"/>
      </w:rPr>
      <w:t>ROKI</w:t>
    </w:r>
    <w:r w:rsidRPr="009B4AED">
      <w:rPr>
        <w:b/>
        <w:sz w:val="24"/>
        <w:szCs w:val="24"/>
        <w:lang w:val="lt-LT"/>
      </w:rPr>
      <w:t>Š</w:t>
    </w:r>
    <w:r w:rsidRPr="009B4AED">
      <w:rPr>
        <w:b/>
        <w:sz w:val="24"/>
        <w:szCs w:val="24"/>
      </w:rPr>
      <w:t>KIO RAJONO SAVIVALDYBĖS TARYBA</w:t>
    </w:r>
  </w:p>
  <w:p w14:paraId="1E9480D1" w14:textId="77777777" w:rsidR="00EB1BFB" w:rsidRPr="009B4AED" w:rsidRDefault="00EB1BFB" w:rsidP="00EB1BFB">
    <w:pPr>
      <w:jc w:val="center"/>
      <w:rPr>
        <w:b/>
        <w:sz w:val="24"/>
        <w:szCs w:val="24"/>
      </w:rPr>
    </w:pPr>
  </w:p>
  <w:p w14:paraId="1E9480D2" w14:textId="77777777" w:rsidR="00EB1BFB" w:rsidRPr="009B4AED" w:rsidRDefault="002D0C66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="00EB1BFB" w:rsidRPr="009B4AED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F647EE"/>
    <w:multiLevelType w:val="hybridMultilevel"/>
    <w:tmpl w:val="043CED16"/>
    <w:lvl w:ilvl="0" w:tplc="DDAA4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45513687">
    <w:abstractNumId w:val="4"/>
  </w:num>
  <w:num w:numId="2" w16cid:durableId="607543915">
    <w:abstractNumId w:val="1"/>
  </w:num>
  <w:num w:numId="3" w16cid:durableId="57018765">
    <w:abstractNumId w:val="0"/>
  </w:num>
  <w:num w:numId="4" w16cid:durableId="489054300">
    <w:abstractNumId w:val="3"/>
  </w:num>
  <w:num w:numId="5" w16cid:durableId="647126781">
    <w:abstractNumId w:val="5"/>
  </w:num>
  <w:num w:numId="6" w16cid:durableId="78539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4F21"/>
    <w:rsid w:val="000109A9"/>
    <w:rsid w:val="00030D65"/>
    <w:rsid w:val="000405E4"/>
    <w:rsid w:val="00041D3C"/>
    <w:rsid w:val="00043A1F"/>
    <w:rsid w:val="00052CCF"/>
    <w:rsid w:val="00064140"/>
    <w:rsid w:val="00067109"/>
    <w:rsid w:val="000675FA"/>
    <w:rsid w:val="0007676F"/>
    <w:rsid w:val="00091B58"/>
    <w:rsid w:val="00093CCB"/>
    <w:rsid w:val="000A5DE9"/>
    <w:rsid w:val="000B5785"/>
    <w:rsid w:val="000C4B17"/>
    <w:rsid w:val="000D200E"/>
    <w:rsid w:val="000D3982"/>
    <w:rsid w:val="000D5DBA"/>
    <w:rsid w:val="000E30F4"/>
    <w:rsid w:val="000F46E3"/>
    <w:rsid w:val="00101BB3"/>
    <w:rsid w:val="001059F4"/>
    <w:rsid w:val="00107716"/>
    <w:rsid w:val="001111FD"/>
    <w:rsid w:val="00113C20"/>
    <w:rsid w:val="00127CFD"/>
    <w:rsid w:val="00143A96"/>
    <w:rsid w:val="00144B84"/>
    <w:rsid w:val="00144E3B"/>
    <w:rsid w:val="0016237D"/>
    <w:rsid w:val="0016404D"/>
    <w:rsid w:val="001744B4"/>
    <w:rsid w:val="0018130C"/>
    <w:rsid w:val="0019327A"/>
    <w:rsid w:val="001932C9"/>
    <w:rsid w:val="001A1638"/>
    <w:rsid w:val="001A6DD3"/>
    <w:rsid w:val="001B2E7E"/>
    <w:rsid w:val="001E223A"/>
    <w:rsid w:val="001E4348"/>
    <w:rsid w:val="001E755B"/>
    <w:rsid w:val="002168F6"/>
    <w:rsid w:val="00220F0B"/>
    <w:rsid w:val="002233EC"/>
    <w:rsid w:val="00226B96"/>
    <w:rsid w:val="00230563"/>
    <w:rsid w:val="0024209B"/>
    <w:rsid w:val="00256008"/>
    <w:rsid w:val="00256066"/>
    <w:rsid w:val="00265E9B"/>
    <w:rsid w:val="0027092D"/>
    <w:rsid w:val="00273B6B"/>
    <w:rsid w:val="00280A31"/>
    <w:rsid w:val="00286E4D"/>
    <w:rsid w:val="002B6482"/>
    <w:rsid w:val="002C2727"/>
    <w:rsid w:val="002C74D0"/>
    <w:rsid w:val="002D081D"/>
    <w:rsid w:val="002D0C66"/>
    <w:rsid w:val="002D1B8C"/>
    <w:rsid w:val="002E36B0"/>
    <w:rsid w:val="002E6C65"/>
    <w:rsid w:val="002E7BEB"/>
    <w:rsid w:val="0030036E"/>
    <w:rsid w:val="003008E7"/>
    <w:rsid w:val="003173F4"/>
    <w:rsid w:val="00321CF5"/>
    <w:rsid w:val="0032400B"/>
    <w:rsid w:val="00337D9D"/>
    <w:rsid w:val="00341F71"/>
    <w:rsid w:val="00347CFA"/>
    <w:rsid w:val="00371622"/>
    <w:rsid w:val="0037362D"/>
    <w:rsid w:val="00376A40"/>
    <w:rsid w:val="00382F1F"/>
    <w:rsid w:val="0039612D"/>
    <w:rsid w:val="003A2F5A"/>
    <w:rsid w:val="003C2D57"/>
    <w:rsid w:val="003D02DA"/>
    <w:rsid w:val="003D390C"/>
    <w:rsid w:val="003D5550"/>
    <w:rsid w:val="003E0994"/>
    <w:rsid w:val="003E3DD1"/>
    <w:rsid w:val="003E56E7"/>
    <w:rsid w:val="003E7B7F"/>
    <w:rsid w:val="003F140F"/>
    <w:rsid w:val="00404E00"/>
    <w:rsid w:val="00411CED"/>
    <w:rsid w:val="00412601"/>
    <w:rsid w:val="004218FA"/>
    <w:rsid w:val="00424BD7"/>
    <w:rsid w:val="00436513"/>
    <w:rsid w:val="00441928"/>
    <w:rsid w:val="00447C24"/>
    <w:rsid w:val="00451929"/>
    <w:rsid w:val="00454130"/>
    <w:rsid w:val="00471175"/>
    <w:rsid w:val="004715D5"/>
    <w:rsid w:val="00474EBF"/>
    <w:rsid w:val="0048426A"/>
    <w:rsid w:val="00484D77"/>
    <w:rsid w:val="004855CF"/>
    <w:rsid w:val="004920C3"/>
    <w:rsid w:val="00495094"/>
    <w:rsid w:val="00495A04"/>
    <w:rsid w:val="004C118A"/>
    <w:rsid w:val="004C2D0D"/>
    <w:rsid w:val="004C6EF2"/>
    <w:rsid w:val="004F2FB5"/>
    <w:rsid w:val="0050370D"/>
    <w:rsid w:val="005133E5"/>
    <w:rsid w:val="00521D14"/>
    <w:rsid w:val="005356F8"/>
    <w:rsid w:val="0054307B"/>
    <w:rsid w:val="00544182"/>
    <w:rsid w:val="005639D7"/>
    <w:rsid w:val="00573094"/>
    <w:rsid w:val="005745F9"/>
    <w:rsid w:val="0057602A"/>
    <w:rsid w:val="00582A57"/>
    <w:rsid w:val="00590F26"/>
    <w:rsid w:val="005963A2"/>
    <w:rsid w:val="005B03FE"/>
    <w:rsid w:val="005D097B"/>
    <w:rsid w:val="005D538A"/>
    <w:rsid w:val="005D5AFE"/>
    <w:rsid w:val="005E4261"/>
    <w:rsid w:val="005E5F29"/>
    <w:rsid w:val="005E7C1C"/>
    <w:rsid w:val="005F18D4"/>
    <w:rsid w:val="005F4A15"/>
    <w:rsid w:val="006069B7"/>
    <w:rsid w:val="00626D4F"/>
    <w:rsid w:val="006308DE"/>
    <w:rsid w:val="00631BEE"/>
    <w:rsid w:val="00635687"/>
    <w:rsid w:val="006612FD"/>
    <w:rsid w:val="0066734F"/>
    <w:rsid w:val="0067194A"/>
    <w:rsid w:val="006A4404"/>
    <w:rsid w:val="006A760B"/>
    <w:rsid w:val="006C2B46"/>
    <w:rsid w:val="006C4A76"/>
    <w:rsid w:val="006E001D"/>
    <w:rsid w:val="006E0278"/>
    <w:rsid w:val="006E2D8C"/>
    <w:rsid w:val="006F30C2"/>
    <w:rsid w:val="00702E4A"/>
    <w:rsid w:val="00750982"/>
    <w:rsid w:val="0075137D"/>
    <w:rsid w:val="00756F78"/>
    <w:rsid w:val="00770514"/>
    <w:rsid w:val="00785E37"/>
    <w:rsid w:val="007A1969"/>
    <w:rsid w:val="007A3C8A"/>
    <w:rsid w:val="007B0E0D"/>
    <w:rsid w:val="007B2785"/>
    <w:rsid w:val="007B39F3"/>
    <w:rsid w:val="007C271E"/>
    <w:rsid w:val="007C33EC"/>
    <w:rsid w:val="007C73F8"/>
    <w:rsid w:val="007C7A36"/>
    <w:rsid w:val="007D22D2"/>
    <w:rsid w:val="007D7316"/>
    <w:rsid w:val="007D7C8E"/>
    <w:rsid w:val="007E4533"/>
    <w:rsid w:val="007F0DF2"/>
    <w:rsid w:val="00801726"/>
    <w:rsid w:val="008100AA"/>
    <w:rsid w:val="00816171"/>
    <w:rsid w:val="008263B2"/>
    <w:rsid w:val="00832934"/>
    <w:rsid w:val="0085168B"/>
    <w:rsid w:val="0086023F"/>
    <w:rsid w:val="00860D9E"/>
    <w:rsid w:val="00863AF4"/>
    <w:rsid w:val="00870C4E"/>
    <w:rsid w:val="00874B60"/>
    <w:rsid w:val="008777CF"/>
    <w:rsid w:val="00877FAB"/>
    <w:rsid w:val="008A35EE"/>
    <w:rsid w:val="008A6B1C"/>
    <w:rsid w:val="008A6BCA"/>
    <w:rsid w:val="008B27BE"/>
    <w:rsid w:val="008B448B"/>
    <w:rsid w:val="008C39F5"/>
    <w:rsid w:val="008D2BF3"/>
    <w:rsid w:val="008D2ED5"/>
    <w:rsid w:val="008D3B53"/>
    <w:rsid w:val="008E6BE9"/>
    <w:rsid w:val="008E750A"/>
    <w:rsid w:val="008E7F5B"/>
    <w:rsid w:val="008F3B56"/>
    <w:rsid w:val="008F3E4E"/>
    <w:rsid w:val="008F6439"/>
    <w:rsid w:val="00917406"/>
    <w:rsid w:val="00920B56"/>
    <w:rsid w:val="0092218C"/>
    <w:rsid w:val="0092378F"/>
    <w:rsid w:val="0093292E"/>
    <w:rsid w:val="009330E9"/>
    <w:rsid w:val="009339A7"/>
    <w:rsid w:val="00976252"/>
    <w:rsid w:val="00977A3C"/>
    <w:rsid w:val="00980309"/>
    <w:rsid w:val="0098378B"/>
    <w:rsid w:val="0098419E"/>
    <w:rsid w:val="0098755F"/>
    <w:rsid w:val="00993319"/>
    <w:rsid w:val="009A14F1"/>
    <w:rsid w:val="009A7FBC"/>
    <w:rsid w:val="009B3EBF"/>
    <w:rsid w:val="009B4AED"/>
    <w:rsid w:val="009B55AD"/>
    <w:rsid w:val="009C1F16"/>
    <w:rsid w:val="009C7563"/>
    <w:rsid w:val="009F125D"/>
    <w:rsid w:val="00A14F70"/>
    <w:rsid w:val="00A33222"/>
    <w:rsid w:val="00A41805"/>
    <w:rsid w:val="00A66729"/>
    <w:rsid w:val="00A70A29"/>
    <w:rsid w:val="00A827B6"/>
    <w:rsid w:val="00A831EF"/>
    <w:rsid w:val="00A8594C"/>
    <w:rsid w:val="00A92EAF"/>
    <w:rsid w:val="00A93833"/>
    <w:rsid w:val="00AA39B2"/>
    <w:rsid w:val="00AB01EC"/>
    <w:rsid w:val="00AB0646"/>
    <w:rsid w:val="00AB75F3"/>
    <w:rsid w:val="00AC6EFA"/>
    <w:rsid w:val="00AD0C1E"/>
    <w:rsid w:val="00AF5A1C"/>
    <w:rsid w:val="00B03516"/>
    <w:rsid w:val="00B04520"/>
    <w:rsid w:val="00B0768D"/>
    <w:rsid w:val="00B10C98"/>
    <w:rsid w:val="00B11604"/>
    <w:rsid w:val="00B15312"/>
    <w:rsid w:val="00B16B85"/>
    <w:rsid w:val="00B176F6"/>
    <w:rsid w:val="00B21D91"/>
    <w:rsid w:val="00B21FA0"/>
    <w:rsid w:val="00B2244E"/>
    <w:rsid w:val="00B22B89"/>
    <w:rsid w:val="00B30C26"/>
    <w:rsid w:val="00B36549"/>
    <w:rsid w:val="00B406EA"/>
    <w:rsid w:val="00B52CC9"/>
    <w:rsid w:val="00B62710"/>
    <w:rsid w:val="00B63CE9"/>
    <w:rsid w:val="00B83549"/>
    <w:rsid w:val="00B94649"/>
    <w:rsid w:val="00BC1044"/>
    <w:rsid w:val="00BC14FB"/>
    <w:rsid w:val="00BD5721"/>
    <w:rsid w:val="00BE2ED9"/>
    <w:rsid w:val="00BF1C9E"/>
    <w:rsid w:val="00C10DA4"/>
    <w:rsid w:val="00C12A25"/>
    <w:rsid w:val="00C14762"/>
    <w:rsid w:val="00C2779E"/>
    <w:rsid w:val="00C345A0"/>
    <w:rsid w:val="00C40C07"/>
    <w:rsid w:val="00C431C7"/>
    <w:rsid w:val="00C501D6"/>
    <w:rsid w:val="00C63CFF"/>
    <w:rsid w:val="00C71BDD"/>
    <w:rsid w:val="00C9103F"/>
    <w:rsid w:val="00CA536C"/>
    <w:rsid w:val="00CA7797"/>
    <w:rsid w:val="00CA7F71"/>
    <w:rsid w:val="00CB2710"/>
    <w:rsid w:val="00CC5051"/>
    <w:rsid w:val="00CD2A8F"/>
    <w:rsid w:val="00CD6483"/>
    <w:rsid w:val="00CE16B2"/>
    <w:rsid w:val="00CF6CC2"/>
    <w:rsid w:val="00D005BB"/>
    <w:rsid w:val="00D0347D"/>
    <w:rsid w:val="00D0583B"/>
    <w:rsid w:val="00D13177"/>
    <w:rsid w:val="00D14C38"/>
    <w:rsid w:val="00D24740"/>
    <w:rsid w:val="00D267AF"/>
    <w:rsid w:val="00D276B0"/>
    <w:rsid w:val="00D40EBE"/>
    <w:rsid w:val="00D57D76"/>
    <w:rsid w:val="00D67BF2"/>
    <w:rsid w:val="00D7189E"/>
    <w:rsid w:val="00D73CC1"/>
    <w:rsid w:val="00D830A5"/>
    <w:rsid w:val="00D93D1F"/>
    <w:rsid w:val="00D96774"/>
    <w:rsid w:val="00DA1F1C"/>
    <w:rsid w:val="00DB3B9A"/>
    <w:rsid w:val="00DC121B"/>
    <w:rsid w:val="00DD2623"/>
    <w:rsid w:val="00DE738F"/>
    <w:rsid w:val="00E16797"/>
    <w:rsid w:val="00E23A1D"/>
    <w:rsid w:val="00E516BE"/>
    <w:rsid w:val="00E60CD7"/>
    <w:rsid w:val="00E63AB9"/>
    <w:rsid w:val="00E70FAE"/>
    <w:rsid w:val="00E750C3"/>
    <w:rsid w:val="00E94BDD"/>
    <w:rsid w:val="00E97617"/>
    <w:rsid w:val="00EA60F1"/>
    <w:rsid w:val="00EB1BFB"/>
    <w:rsid w:val="00ED6C9A"/>
    <w:rsid w:val="00EF1C64"/>
    <w:rsid w:val="00F0600B"/>
    <w:rsid w:val="00F34D31"/>
    <w:rsid w:val="00F3568C"/>
    <w:rsid w:val="00F5385D"/>
    <w:rsid w:val="00F55A47"/>
    <w:rsid w:val="00FA088A"/>
    <w:rsid w:val="00FB0A9B"/>
    <w:rsid w:val="00FB1933"/>
    <w:rsid w:val="00FB5A57"/>
    <w:rsid w:val="00FB6C72"/>
    <w:rsid w:val="00FC479E"/>
    <w:rsid w:val="00FD5968"/>
    <w:rsid w:val="00FE3899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4808C"/>
  <w15:docId w15:val="{CCBD7262-08D0-45FE-8AF0-2A702A8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5E4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D14C38"/>
    <w:pPr>
      <w:ind w:left="720"/>
      <w:contextualSpacing/>
    </w:pPr>
  </w:style>
  <w:style w:type="table" w:styleId="Lentelstinklelis">
    <w:name w:val="Table Grid"/>
    <w:basedOn w:val="prastojilentel"/>
    <w:rsid w:val="003D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44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E3A9-E99C-4B63-B470-E919F84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2023-02-02T13:52:00Z</cp:lastPrinted>
  <dcterms:created xsi:type="dcterms:W3CDTF">2023-11-16T14:47:00Z</dcterms:created>
  <dcterms:modified xsi:type="dcterms:W3CDTF">2023-11-16T14:48:00Z</dcterms:modified>
</cp:coreProperties>
</file>